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F5E" w:rsidRPr="003079BC" w:rsidRDefault="00136F5E" w:rsidP="00927AAB">
      <w:pPr>
        <w:jc w:val="center"/>
        <w:rPr>
          <w:rFonts w:ascii="Arial cos" w:hAnsi="Arial cos" w:cs="Arial"/>
          <w:sz w:val="28"/>
          <w:szCs w:val="28"/>
          <w:u w:val="single"/>
        </w:rPr>
      </w:pPr>
      <w:r w:rsidRPr="003079BC">
        <w:rPr>
          <w:rFonts w:ascii="Arial cos" w:hAnsi="Arial cos" w:cs="Arial"/>
          <w:sz w:val="28"/>
          <w:szCs w:val="28"/>
          <w:u w:val="single"/>
        </w:rPr>
        <w:t>Concurs Òmnium Cultural</w:t>
      </w:r>
    </w:p>
    <w:p w:rsidR="00136F5E" w:rsidRDefault="00136F5E" w:rsidP="00927AAB">
      <w:pPr>
        <w:jc w:val="center"/>
        <w:rPr>
          <w:rFonts w:ascii="Arial cos" w:hAnsi="Arial cos" w:cs="Arial"/>
          <w:sz w:val="28"/>
          <w:szCs w:val="28"/>
          <w:u w:val="single"/>
        </w:rPr>
      </w:pPr>
      <w:r w:rsidRPr="003079BC">
        <w:rPr>
          <w:rFonts w:ascii="Arial cos" w:hAnsi="Arial cos" w:cs="Arial"/>
          <w:sz w:val="28"/>
          <w:szCs w:val="28"/>
          <w:u w:val="single"/>
        </w:rPr>
        <w:t>Fora de les muralles</w:t>
      </w:r>
    </w:p>
    <w:p w:rsidR="00136F5E" w:rsidRPr="003079BC" w:rsidRDefault="00136F5E" w:rsidP="00927AAB">
      <w:pPr>
        <w:jc w:val="center"/>
        <w:rPr>
          <w:rFonts w:ascii="Arial cos" w:hAnsi="Arial cos" w:cs="Arial"/>
          <w:sz w:val="28"/>
          <w:szCs w:val="28"/>
          <w:u w:val="single"/>
        </w:rPr>
      </w:pPr>
    </w:p>
    <w:p w:rsidR="00136F5E" w:rsidRPr="003079BC" w:rsidRDefault="00136F5E" w:rsidP="003079BC">
      <w:pPr>
        <w:jc w:val="both"/>
        <w:rPr>
          <w:rFonts w:ascii="Arial cos" w:hAnsi="Arial cos" w:cs="Arial"/>
          <w:sz w:val="28"/>
          <w:szCs w:val="28"/>
        </w:rPr>
      </w:pPr>
      <w:r w:rsidRPr="003079BC">
        <w:rPr>
          <w:rFonts w:ascii="Arial cos" w:hAnsi="Arial cos" w:cs="Arial"/>
          <w:sz w:val="28"/>
          <w:szCs w:val="28"/>
        </w:rPr>
        <w:t>L’Endy era una noia molt especial, era llesta i bonica, però el que la feia més especial era el fet de ser la princesa.</w:t>
      </w:r>
    </w:p>
    <w:p w:rsidR="00136F5E" w:rsidRPr="003079BC" w:rsidRDefault="00136F5E" w:rsidP="003079BC">
      <w:pPr>
        <w:jc w:val="both"/>
        <w:rPr>
          <w:rFonts w:ascii="Arial cos" w:hAnsi="Arial cos" w:cs="Arial"/>
          <w:sz w:val="28"/>
          <w:szCs w:val="28"/>
        </w:rPr>
      </w:pPr>
      <w:r w:rsidRPr="003079BC">
        <w:rPr>
          <w:rFonts w:ascii="Arial cos" w:hAnsi="Arial cos" w:cs="Arial"/>
          <w:sz w:val="28"/>
          <w:szCs w:val="28"/>
        </w:rPr>
        <w:t>Tota la vida, des de ben petita, l’Endy havia viscut al castell de la seva ciutat: Ademuz.</w:t>
      </w:r>
    </w:p>
    <w:p w:rsidR="00136F5E" w:rsidRPr="003079BC" w:rsidRDefault="00136F5E" w:rsidP="003079BC">
      <w:pPr>
        <w:jc w:val="both"/>
        <w:rPr>
          <w:rFonts w:ascii="Arial cos" w:hAnsi="Arial cos" w:cs="Arial"/>
          <w:sz w:val="28"/>
          <w:szCs w:val="28"/>
        </w:rPr>
      </w:pPr>
      <w:r w:rsidRPr="003079BC">
        <w:rPr>
          <w:rFonts w:ascii="Arial cos" w:hAnsi="Arial cos" w:cs="Arial"/>
          <w:sz w:val="28"/>
          <w:szCs w:val="28"/>
        </w:rPr>
        <w:t>Vivia allà des d’abans que pogués recordar res, ja que quan era petita, alguna cosa hauria hagut de passar perquè la seva mare l’hagués deixat amb el seu tiet quan només tenia un any. No podia recordar res, i el seu tiet només li havia dit que la seva mare va morir i per això la va deixar amb ell. Res més.</w:t>
      </w:r>
    </w:p>
    <w:p w:rsidR="00136F5E" w:rsidRPr="003079BC" w:rsidRDefault="00136F5E" w:rsidP="003079BC">
      <w:pPr>
        <w:jc w:val="both"/>
        <w:rPr>
          <w:rFonts w:ascii="Arial cos" w:hAnsi="Arial cos" w:cs="Arial"/>
          <w:sz w:val="28"/>
          <w:szCs w:val="28"/>
        </w:rPr>
      </w:pPr>
      <w:r w:rsidRPr="003079BC">
        <w:rPr>
          <w:rFonts w:ascii="Arial cos" w:hAnsi="Arial cos" w:cs="Arial"/>
          <w:sz w:val="28"/>
          <w:szCs w:val="28"/>
        </w:rPr>
        <w:t>Ella era la heretera del tro, ja que el seu tiet no tenia cap fill. Tenia de tot, criats donzelles, majordoms i a tots els cridava i els maltractava al seu gust. També tenia joies, vestits, mascotes. Més del que podia desitjar. Ella, per molt que tingués, sempre volia quelcom més. Un detallet, com li deia ella, però resulta que el detallet  era un “detallasso”. Un mal dia, l’Endy es va barallar amb el seu tiet, el rei. Ella li deia que volia un cavall importat de la Xina i ell li deia que era massa car. L’Endy va decidir que aniria ella mateixa a buscar-lo als estables del poble. Quan es va fer de nit, va posar el seu pla en marxa. Va obrir el balcó, l’aire gèlid de la nit li acariciava la cara i la convidava a quedar-se al castell amb la llar de foc encesa. Però li semblava totalment injust que el seu tiet no li comprés el cavall, i empesa per aquest pensament, va posar-se la capa i va saltar sobre el tou de roba que la seva donzella, tal i com ella li havia exigit, havia posat sota el balcó.</w:t>
      </w:r>
    </w:p>
    <w:p w:rsidR="00136F5E" w:rsidRPr="003079BC" w:rsidRDefault="00136F5E" w:rsidP="003079BC">
      <w:pPr>
        <w:jc w:val="both"/>
        <w:rPr>
          <w:rFonts w:ascii="Arial cos" w:hAnsi="Arial cos" w:cs="Arial"/>
          <w:sz w:val="28"/>
          <w:szCs w:val="28"/>
        </w:rPr>
      </w:pPr>
      <w:r w:rsidRPr="003079BC">
        <w:rPr>
          <w:rFonts w:ascii="Arial cos" w:hAnsi="Arial cos" w:cs="Arial"/>
          <w:sz w:val="28"/>
          <w:szCs w:val="28"/>
        </w:rPr>
        <w:t xml:space="preserve">Va arribar corrent a la muralla. No havia passat mai d’allà, però sempre hi ha una primera vegada per a tot. De cop i volta, va adonar-se de la sort que havia tingut: el guardià estava dormint!. Aprofitant aquesta oportunitat, va creuar la porta. Sense mirar endarrere va començar a córrer, no podia parar. Quan va arribar a la plaça del poble,les seves cames es van aturar. Tenia molta son i es va adormir allà al mig, morta de cansament.  </w:t>
      </w:r>
    </w:p>
    <w:p w:rsidR="00136F5E" w:rsidRPr="003079BC" w:rsidRDefault="00136F5E" w:rsidP="003079BC">
      <w:pPr>
        <w:jc w:val="both"/>
        <w:rPr>
          <w:rFonts w:ascii="Arial cos" w:hAnsi="Arial cos" w:cs="Arial"/>
          <w:sz w:val="28"/>
          <w:szCs w:val="28"/>
        </w:rPr>
      </w:pPr>
      <w:r w:rsidRPr="003079BC">
        <w:rPr>
          <w:rFonts w:ascii="Arial cos" w:hAnsi="Arial cos" w:cs="Arial"/>
          <w:sz w:val="28"/>
          <w:szCs w:val="28"/>
        </w:rPr>
        <w:t>Quan el sol era ben alt, els seus ulls es van obrir i va veure que el seu sac de provisions havia desaparegut. Oh,no! Li havien robat totes les seves coses!. Molt deprimida, va seure als esglaons de l’església demanant caritat. Passà per allà un vellet que en veure-la va dir:</w:t>
      </w:r>
    </w:p>
    <w:p w:rsidR="00136F5E" w:rsidRPr="003079BC" w:rsidRDefault="00136F5E" w:rsidP="003079BC">
      <w:pPr>
        <w:jc w:val="both"/>
        <w:rPr>
          <w:rFonts w:ascii="Arial cos" w:hAnsi="Arial cos" w:cs="Arial"/>
          <w:sz w:val="28"/>
          <w:szCs w:val="28"/>
        </w:rPr>
      </w:pPr>
      <w:r w:rsidRPr="003079BC">
        <w:rPr>
          <w:rFonts w:ascii="Arial cos" w:hAnsi="Arial cos" w:cs="Arial"/>
          <w:sz w:val="28"/>
          <w:szCs w:val="28"/>
        </w:rPr>
        <w:t>-Hola maca. Què et passa?</w:t>
      </w:r>
    </w:p>
    <w:p w:rsidR="00136F5E" w:rsidRPr="003079BC" w:rsidRDefault="00136F5E" w:rsidP="003079BC">
      <w:pPr>
        <w:jc w:val="both"/>
        <w:rPr>
          <w:rFonts w:ascii="Arial cos" w:hAnsi="Arial cos" w:cs="Arial"/>
          <w:sz w:val="28"/>
          <w:szCs w:val="28"/>
        </w:rPr>
      </w:pPr>
      <w:r w:rsidRPr="003079BC">
        <w:rPr>
          <w:rFonts w:ascii="Arial cos" w:hAnsi="Arial cos" w:cs="Arial"/>
          <w:sz w:val="28"/>
          <w:szCs w:val="28"/>
        </w:rPr>
        <w:t>-I a tu que t’importa?!!-va etzibar-li.</w:t>
      </w:r>
    </w:p>
    <w:p w:rsidR="00136F5E" w:rsidRPr="003079BC" w:rsidRDefault="00136F5E" w:rsidP="003079BC">
      <w:pPr>
        <w:jc w:val="both"/>
        <w:rPr>
          <w:rFonts w:ascii="Arial cos" w:hAnsi="Arial cos" w:cs="Arial"/>
          <w:sz w:val="28"/>
          <w:szCs w:val="28"/>
        </w:rPr>
      </w:pPr>
      <w:r w:rsidRPr="003079BC">
        <w:rPr>
          <w:rFonts w:ascii="Arial cos" w:hAnsi="Arial cos" w:cs="Arial"/>
          <w:sz w:val="28"/>
          <w:szCs w:val="28"/>
        </w:rPr>
        <w:t>-Oh!Jo t’ofereixo la meva ajuda i tu em desprecies? Però quina mena de persona ets?.</w:t>
      </w:r>
    </w:p>
    <w:p w:rsidR="00136F5E" w:rsidRPr="003079BC" w:rsidRDefault="00136F5E" w:rsidP="003079BC">
      <w:pPr>
        <w:jc w:val="both"/>
        <w:rPr>
          <w:rFonts w:ascii="Arial cos" w:hAnsi="Arial cos" w:cs="Arial"/>
          <w:sz w:val="28"/>
          <w:szCs w:val="28"/>
        </w:rPr>
      </w:pPr>
      <w:r w:rsidRPr="003079BC">
        <w:rPr>
          <w:rFonts w:ascii="Arial cos" w:hAnsi="Arial cos" w:cs="Arial"/>
          <w:sz w:val="28"/>
          <w:szCs w:val="28"/>
        </w:rPr>
        <w:t>Com que l’Endy no tenia res va decidir aprofitar l’ajuda que li oferien.</w:t>
      </w:r>
    </w:p>
    <w:p w:rsidR="00136F5E" w:rsidRPr="003079BC" w:rsidRDefault="00136F5E" w:rsidP="003079BC">
      <w:pPr>
        <w:jc w:val="both"/>
        <w:rPr>
          <w:rFonts w:ascii="Arial cos" w:hAnsi="Arial cos" w:cs="Arial"/>
          <w:sz w:val="28"/>
          <w:szCs w:val="28"/>
        </w:rPr>
      </w:pPr>
      <w:r w:rsidRPr="003079BC">
        <w:rPr>
          <w:rFonts w:ascii="Arial cos" w:hAnsi="Arial cos" w:cs="Arial"/>
          <w:sz w:val="28"/>
          <w:szCs w:val="28"/>
        </w:rPr>
        <w:t>-Senyor, senyor!! Perdoni’m.</w:t>
      </w:r>
    </w:p>
    <w:p w:rsidR="00136F5E" w:rsidRPr="003079BC" w:rsidRDefault="00136F5E" w:rsidP="003079BC">
      <w:pPr>
        <w:jc w:val="both"/>
        <w:rPr>
          <w:rFonts w:ascii="Arial cos" w:hAnsi="Arial cos" w:cs="Arial"/>
          <w:sz w:val="28"/>
          <w:szCs w:val="28"/>
        </w:rPr>
      </w:pPr>
      <w:r w:rsidRPr="003079BC">
        <w:rPr>
          <w:rFonts w:ascii="Arial cos" w:hAnsi="Arial cos" w:cs="Arial"/>
          <w:sz w:val="28"/>
          <w:szCs w:val="28"/>
        </w:rPr>
        <w:t>-Vine, tinc feina per a tu.-va dir-li el vellet somrient.</w:t>
      </w:r>
    </w:p>
    <w:p w:rsidR="00136F5E" w:rsidRPr="003079BC" w:rsidRDefault="00136F5E" w:rsidP="003079BC">
      <w:pPr>
        <w:jc w:val="both"/>
        <w:rPr>
          <w:rFonts w:ascii="Arial cos" w:hAnsi="Arial cos" w:cs="Arial"/>
          <w:sz w:val="28"/>
          <w:szCs w:val="28"/>
        </w:rPr>
      </w:pPr>
      <w:r w:rsidRPr="003079BC">
        <w:rPr>
          <w:rFonts w:ascii="Arial cos" w:hAnsi="Arial cos" w:cs="Arial"/>
          <w:sz w:val="28"/>
          <w:szCs w:val="28"/>
        </w:rPr>
        <w:t>El bon home la va guiar a través del poble fins que van arribar a un estable. El senyor va obrir la porta i va deixar veure una corralina plena de porcs. L’Endy estava molt sorpresa. Com podria haver imaginat que acabaria cuidant porcs? Ella, amb les seves mans de porcellana i la seva sedosa cabellera. Ella, que era la princesa, havia de cuidar porcs?. Però en algunes situacions, la vida no et deixa triar, així que va deixar anar un sospir i va dir:</w:t>
      </w:r>
    </w:p>
    <w:p w:rsidR="00136F5E" w:rsidRPr="003079BC" w:rsidRDefault="00136F5E" w:rsidP="003079BC">
      <w:pPr>
        <w:jc w:val="both"/>
        <w:rPr>
          <w:rFonts w:ascii="Arial cos" w:hAnsi="Arial cos" w:cs="Arial"/>
          <w:sz w:val="28"/>
          <w:szCs w:val="28"/>
        </w:rPr>
      </w:pPr>
      <w:r w:rsidRPr="003079BC">
        <w:rPr>
          <w:rFonts w:ascii="Arial cos" w:hAnsi="Arial cos" w:cs="Arial"/>
          <w:sz w:val="28"/>
          <w:szCs w:val="28"/>
        </w:rPr>
        <w:t>-Gràcies - per primera vegada a la seva vida .</w:t>
      </w:r>
    </w:p>
    <w:p w:rsidR="00136F5E" w:rsidRPr="003079BC" w:rsidRDefault="00136F5E" w:rsidP="003079BC">
      <w:pPr>
        <w:jc w:val="both"/>
        <w:rPr>
          <w:rFonts w:ascii="Arial cos" w:hAnsi="Arial cos" w:cs="Arial"/>
          <w:sz w:val="28"/>
          <w:szCs w:val="28"/>
        </w:rPr>
      </w:pPr>
      <w:r w:rsidRPr="003079BC">
        <w:rPr>
          <w:rFonts w:ascii="Arial cos" w:hAnsi="Arial cos" w:cs="Arial"/>
          <w:sz w:val="28"/>
          <w:szCs w:val="28"/>
        </w:rPr>
        <w:t>Passades unes setmanes, l’Endy anava acostumant-se a la seva nova vida .Menjava poc i malament, quan al palau li sobrava menjar. Havia de treballar a l’hort, dormir al terra i cuidar porcs. Moltes vegades s’havia plantejat tornar però se sentia unida a aquell lloc, a aquella gent,a aquell poble.</w:t>
      </w:r>
    </w:p>
    <w:p w:rsidR="00136F5E" w:rsidRPr="003079BC" w:rsidRDefault="00136F5E" w:rsidP="003079BC">
      <w:pPr>
        <w:jc w:val="both"/>
        <w:rPr>
          <w:rFonts w:ascii="Arial cos" w:hAnsi="Arial cos" w:cs="Arial"/>
          <w:sz w:val="28"/>
          <w:szCs w:val="28"/>
        </w:rPr>
      </w:pPr>
      <w:r w:rsidRPr="003079BC">
        <w:rPr>
          <w:rFonts w:ascii="Arial cos" w:hAnsi="Arial cos" w:cs="Arial"/>
          <w:sz w:val="28"/>
          <w:szCs w:val="28"/>
        </w:rPr>
        <w:t>Un dia, el pregones va anunciar que si algú trobava ala princesa que havia desaparegut, tot el poble seria recompensat amb nous edificis, menjar i medicaments. En sentir això, l’Endy es va espantar molt. Ella no volia tornar. Era feliç i no volia tornar a dins del palau, que per molt que fos d’or i plata, per a ella era una presó que l’allunyava de la realitat i del que passava a fora d’aquelles altes muralles.</w:t>
      </w:r>
    </w:p>
    <w:p w:rsidR="00136F5E" w:rsidRPr="003079BC" w:rsidRDefault="00136F5E" w:rsidP="003079BC">
      <w:pPr>
        <w:jc w:val="both"/>
        <w:rPr>
          <w:rFonts w:ascii="Arial cos" w:hAnsi="Arial cos" w:cs="Arial"/>
          <w:sz w:val="28"/>
          <w:szCs w:val="28"/>
        </w:rPr>
      </w:pPr>
      <w:r w:rsidRPr="003079BC">
        <w:rPr>
          <w:rFonts w:ascii="Arial cos" w:hAnsi="Arial cos" w:cs="Arial"/>
          <w:sz w:val="28"/>
          <w:szCs w:val="28"/>
        </w:rPr>
        <w:t>Passats uns dos mesos, el vellet va agafar la pesta negra. La pobra Endy va anar a veure la Mireia, la mestra del poble. La Mireia era molt amiga seva, de fet , li feia de mare. A més tenien els mateixos ulls marrons i profunds. La Mireia li va explicar que molta gent del poble tenia aquesta malaltia i tot d’un plegat va dir:</w:t>
      </w:r>
    </w:p>
    <w:p w:rsidR="00136F5E" w:rsidRPr="003079BC" w:rsidRDefault="00136F5E" w:rsidP="003079BC">
      <w:pPr>
        <w:jc w:val="both"/>
        <w:rPr>
          <w:rFonts w:ascii="Arial cos" w:hAnsi="Arial cos" w:cs="Arial"/>
          <w:sz w:val="28"/>
          <w:szCs w:val="28"/>
        </w:rPr>
      </w:pPr>
      <w:r w:rsidRPr="003079BC">
        <w:rPr>
          <w:rFonts w:ascii="Arial cos" w:hAnsi="Arial cos" w:cs="Arial"/>
          <w:sz w:val="28"/>
          <w:szCs w:val="28"/>
        </w:rPr>
        <w:t>-Oh! Tan de bo aparegués la princesa, així tindríem medicaments!</w:t>
      </w:r>
    </w:p>
    <w:p w:rsidR="00136F5E" w:rsidRPr="003079BC" w:rsidRDefault="00136F5E" w:rsidP="003079BC">
      <w:pPr>
        <w:jc w:val="both"/>
        <w:rPr>
          <w:rFonts w:ascii="Arial cos" w:hAnsi="Arial cos" w:cs="Arial"/>
          <w:sz w:val="28"/>
          <w:szCs w:val="28"/>
        </w:rPr>
      </w:pPr>
      <w:r w:rsidRPr="003079BC">
        <w:rPr>
          <w:rFonts w:ascii="Arial cos" w:hAnsi="Arial cos" w:cs="Arial"/>
          <w:sz w:val="28"/>
          <w:szCs w:val="28"/>
        </w:rPr>
        <w:t>Aquestes paraules van ressonar al cap de l’Endy. Podia solucionar-ho tot dient només que era la princesa. No, no volia sacrificar-se per aquell poble!, i se’n va anar corrents. Tot d’una, va sentir-se un crit que venia de casa el vellet. Va entrar-hi precipitadament i el va trobar estirat al llit tal i com l’havia deixat, però les seves mans estaven blanques i fredes. Somreia. Ja no hi era.</w:t>
      </w:r>
    </w:p>
    <w:p w:rsidR="00136F5E" w:rsidRPr="003079BC" w:rsidRDefault="00136F5E" w:rsidP="003079BC">
      <w:pPr>
        <w:jc w:val="both"/>
        <w:rPr>
          <w:rFonts w:ascii="Arial cos" w:hAnsi="Arial cos" w:cs="Arial"/>
          <w:sz w:val="28"/>
          <w:szCs w:val="28"/>
        </w:rPr>
      </w:pPr>
      <w:r w:rsidRPr="003079BC">
        <w:rPr>
          <w:rFonts w:ascii="Arial cos" w:hAnsi="Arial cos" w:cs="Arial"/>
          <w:sz w:val="28"/>
          <w:szCs w:val="28"/>
        </w:rPr>
        <w:t>Això va fer obrir els ulls a l’Endy. Va pensar que era una persona molt egoista, havia deixat abandonat el seu poble pel seu propi bé. Per culpa seva, tots vivien en unes condicions pèssimes i per culpa seva podien passar coses molt dolentes i ....Què li passava?. Tenia els ulls humits. Una llàgrima va regalimar-li per la cara tot brillant amb els primers raigs del sol colant-se per la finestreta.</w:t>
      </w:r>
    </w:p>
    <w:p w:rsidR="00136F5E" w:rsidRPr="003079BC" w:rsidRDefault="00136F5E" w:rsidP="003079BC">
      <w:pPr>
        <w:jc w:val="both"/>
        <w:rPr>
          <w:rFonts w:ascii="Arial cos" w:hAnsi="Arial cos" w:cs="Arial"/>
          <w:sz w:val="28"/>
          <w:szCs w:val="28"/>
        </w:rPr>
      </w:pPr>
      <w:r w:rsidRPr="003079BC">
        <w:rPr>
          <w:rFonts w:ascii="Arial cos" w:hAnsi="Arial cos" w:cs="Arial"/>
          <w:sz w:val="28"/>
          <w:szCs w:val="28"/>
        </w:rPr>
        <w:t>Havia pres una decisió. Va anar a casa la Mireia per a contar-li tota la veritat. Quan va explicar-li, balbucejant, que ella era la princesa,la Mireia va dir una sola paraula:</w:t>
      </w:r>
    </w:p>
    <w:p w:rsidR="00136F5E" w:rsidRPr="003079BC" w:rsidRDefault="00136F5E" w:rsidP="003079BC">
      <w:pPr>
        <w:jc w:val="both"/>
        <w:rPr>
          <w:rFonts w:ascii="Arial cos" w:hAnsi="Arial cos" w:cs="Arial"/>
          <w:sz w:val="28"/>
          <w:szCs w:val="28"/>
        </w:rPr>
      </w:pPr>
      <w:r w:rsidRPr="003079BC">
        <w:rPr>
          <w:rFonts w:ascii="Arial cos" w:hAnsi="Arial cos" w:cs="Arial"/>
          <w:sz w:val="28"/>
          <w:szCs w:val="28"/>
        </w:rPr>
        <w:t>-Filleta!</w:t>
      </w:r>
    </w:p>
    <w:p w:rsidR="00136F5E" w:rsidRPr="003079BC" w:rsidRDefault="00136F5E" w:rsidP="003079BC">
      <w:pPr>
        <w:jc w:val="both"/>
        <w:rPr>
          <w:rFonts w:ascii="Arial cos" w:hAnsi="Arial cos" w:cs="Arial"/>
          <w:sz w:val="28"/>
          <w:szCs w:val="28"/>
        </w:rPr>
      </w:pPr>
      <w:r w:rsidRPr="003079BC">
        <w:rPr>
          <w:rFonts w:ascii="Arial cos" w:hAnsi="Arial cos" w:cs="Arial"/>
          <w:sz w:val="28"/>
          <w:szCs w:val="28"/>
        </w:rPr>
        <w:t>Després d’abraçades i petons, la Mireia va explicar a la seva filla que els seu germà el rei,estava molt envejós quan ella regnava, i la va obligar a fer-se passar per una pagesa sota l’amenaça que si no ho feia mataria a l’Endy. Evidentment, la Mireia va abdicar deixant la petita Endy en mans d’aquell monstre.</w:t>
      </w:r>
    </w:p>
    <w:p w:rsidR="00136F5E" w:rsidRPr="003079BC" w:rsidRDefault="00136F5E" w:rsidP="003079BC">
      <w:pPr>
        <w:jc w:val="both"/>
        <w:rPr>
          <w:rFonts w:ascii="Arial cos" w:hAnsi="Arial cos" w:cs="Arial"/>
          <w:sz w:val="28"/>
          <w:szCs w:val="28"/>
        </w:rPr>
      </w:pPr>
      <w:r w:rsidRPr="003079BC">
        <w:rPr>
          <w:rFonts w:ascii="Arial cos" w:hAnsi="Arial cos" w:cs="Arial"/>
          <w:sz w:val="28"/>
          <w:szCs w:val="28"/>
        </w:rPr>
        <w:t>Van comunicar la notícia a tot el poble, i tots junts van dirigir-se cap a palau.</w:t>
      </w:r>
    </w:p>
    <w:p w:rsidR="00136F5E" w:rsidRPr="003079BC" w:rsidRDefault="00136F5E" w:rsidP="003079BC">
      <w:pPr>
        <w:jc w:val="both"/>
        <w:rPr>
          <w:rFonts w:ascii="Arial cos" w:hAnsi="Arial cos" w:cs="Arial"/>
          <w:sz w:val="28"/>
          <w:szCs w:val="28"/>
        </w:rPr>
      </w:pPr>
      <w:r w:rsidRPr="003079BC">
        <w:rPr>
          <w:rFonts w:ascii="Arial cos" w:hAnsi="Arial cos" w:cs="Arial"/>
          <w:sz w:val="28"/>
          <w:szCs w:val="28"/>
        </w:rPr>
        <w:t>Quan el rei va veure la seva germana va sorprendre’s molt. Però la sorpresa no va ser agradable. El rei es va enfadar tant que semblava un toro davant d’una capa vermella.</w:t>
      </w:r>
    </w:p>
    <w:p w:rsidR="00136F5E" w:rsidRPr="003079BC" w:rsidRDefault="00136F5E" w:rsidP="003079BC">
      <w:pPr>
        <w:jc w:val="both"/>
        <w:rPr>
          <w:rFonts w:ascii="Arial cos" w:hAnsi="Arial cos" w:cs="Arial"/>
          <w:sz w:val="28"/>
          <w:szCs w:val="28"/>
        </w:rPr>
      </w:pPr>
      <w:r w:rsidRPr="003079BC">
        <w:rPr>
          <w:rFonts w:ascii="Arial cos" w:hAnsi="Arial cos" w:cs="Arial"/>
          <w:sz w:val="28"/>
          <w:szCs w:val="28"/>
        </w:rPr>
        <w:t>-Arresteu-les guàrdies!-va cridar.</w:t>
      </w:r>
    </w:p>
    <w:p w:rsidR="00136F5E" w:rsidRPr="003079BC" w:rsidRDefault="00136F5E" w:rsidP="003079BC">
      <w:pPr>
        <w:jc w:val="both"/>
        <w:rPr>
          <w:rFonts w:ascii="Arial cos" w:hAnsi="Arial cos" w:cs="Arial"/>
          <w:sz w:val="28"/>
          <w:szCs w:val="28"/>
        </w:rPr>
      </w:pPr>
      <w:r w:rsidRPr="003079BC">
        <w:rPr>
          <w:rFonts w:ascii="Arial cos" w:hAnsi="Arial cos" w:cs="Arial"/>
          <w:sz w:val="28"/>
          <w:szCs w:val="28"/>
        </w:rPr>
        <w:t>Però davant la sorpresa de tots els presents, els guàrdies es van agenollar davant la que havia estat la seva reina i van dir:</w:t>
      </w:r>
    </w:p>
    <w:p w:rsidR="00136F5E" w:rsidRPr="003079BC" w:rsidRDefault="00136F5E" w:rsidP="003079BC">
      <w:pPr>
        <w:jc w:val="both"/>
        <w:rPr>
          <w:rFonts w:ascii="Arial cos" w:hAnsi="Arial cos" w:cs="Arial"/>
          <w:sz w:val="28"/>
          <w:szCs w:val="28"/>
        </w:rPr>
      </w:pPr>
      <w:r w:rsidRPr="003079BC">
        <w:rPr>
          <w:rFonts w:ascii="Arial cos" w:hAnsi="Arial cos" w:cs="Arial"/>
          <w:sz w:val="28"/>
          <w:szCs w:val="28"/>
        </w:rPr>
        <w:t>-Oh reina. Quan vós regnàveu, tot era molt millor. Estem a les seves ordres.</w:t>
      </w:r>
    </w:p>
    <w:p w:rsidR="00136F5E" w:rsidRPr="003079BC" w:rsidRDefault="00136F5E" w:rsidP="003079BC">
      <w:pPr>
        <w:jc w:val="both"/>
        <w:rPr>
          <w:rFonts w:ascii="Arial cos" w:hAnsi="Arial cos" w:cs="Arial"/>
          <w:sz w:val="28"/>
          <w:szCs w:val="28"/>
        </w:rPr>
      </w:pPr>
      <w:r w:rsidRPr="003079BC">
        <w:rPr>
          <w:rFonts w:ascii="Arial cos" w:hAnsi="Arial cos" w:cs="Arial"/>
          <w:sz w:val="28"/>
          <w:szCs w:val="28"/>
        </w:rPr>
        <w:t>-Jo crec que l’Endy seria una molt bona reina.-va dir la Mireia.</w:t>
      </w:r>
    </w:p>
    <w:p w:rsidR="00136F5E" w:rsidRPr="003079BC" w:rsidRDefault="00136F5E" w:rsidP="003079BC">
      <w:pPr>
        <w:jc w:val="both"/>
        <w:rPr>
          <w:rFonts w:ascii="Arial cos" w:hAnsi="Arial cos" w:cs="Arial"/>
          <w:sz w:val="28"/>
          <w:szCs w:val="28"/>
        </w:rPr>
      </w:pPr>
      <w:r w:rsidRPr="003079BC">
        <w:rPr>
          <w:rFonts w:ascii="Arial cos" w:hAnsi="Arial cos" w:cs="Arial"/>
          <w:sz w:val="28"/>
          <w:szCs w:val="28"/>
        </w:rPr>
        <w:t>-No mama, ara et toca regnar a tu, jo ja regnaré després.</w:t>
      </w:r>
    </w:p>
    <w:p w:rsidR="00136F5E" w:rsidRPr="003079BC" w:rsidRDefault="00136F5E" w:rsidP="003079BC">
      <w:pPr>
        <w:jc w:val="both"/>
        <w:rPr>
          <w:rFonts w:ascii="Arial cos" w:hAnsi="Arial cos" w:cs="Arial"/>
          <w:sz w:val="28"/>
          <w:szCs w:val="28"/>
        </w:rPr>
      </w:pPr>
      <w:r w:rsidRPr="003079BC">
        <w:rPr>
          <w:rFonts w:ascii="Arial cos" w:hAnsi="Arial cos" w:cs="Arial"/>
          <w:sz w:val="28"/>
          <w:szCs w:val="28"/>
        </w:rPr>
        <w:t>-Síí!!! Visca la reina Mireia!-va aclamar-la el poble.</w:t>
      </w:r>
    </w:p>
    <w:p w:rsidR="00136F5E" w:rsidRPr="003079BC" w:rsidRDefault="00136F5E" w:rsidP="003079BC">
      <w:pPr>
        <w:jc w:val="both"/>
        <w:rPr>
          <w:rFonts w:ascii="Arial cos" w:hAnsi="Arial cos" w:cs="Arial"/>
          <w:sz w:val="28"/>
          <w:szCs w:val="28"/>
        </w:rPr>
      </w:pPr>
      <w:r w:rsidRPr="003079BC">
        <w:rPr>
          <w:rFonts w:ascii="Arial cos" w:hAnsi="Arial cos" w:cs="Arial"/>
          <w:sz w:val="28"/>
          <w:szCs w:val="28"/>
        </w:rPr>
        <w:t>El tiet de l’Endy, el rei, no va ser castigat, ja tenia prou càstig sabent el mal que havia fet.</w:t>
      </w:r>
    </w:p>
    <w:p w:rsidR="00136F5E" w:rsidRPr="003079BC" w:rsidRDefault="00136F5E" w:rsidP="003079BC">
      <w:pPr>
        <w:jc w:val="both"/>
        <w:rPr>
          <w:rFonts w:ascii="Arial cos" w:hAnsi="Arial cos" w:cs="Arial"/>
          <w:sz w:val="28"/>
          <w:szCs w:val="28"/>
        </w:rPr>
      </w:pPr>
      <w:r w:rsidRPr="003079BC">
        <w:rPr>
          <w:rFonts w:ascii="Arial cos" w:hAnsi="Arial cos" w:cs="Arial"/>
          <w:sz w:val="28"/>
          <w:szCs w:val="28"/>
        </w:rPr>
        <w:t>L’Endy, només va demanar una cosa:que enderroquessin aquella immensa muralla que els mantenia separats i que els hi prohibia de mirar més enllà.</w:t>
      </w:r>
    </w:p>
    <w:p w:rsidR="00136F5E" w:rsidRPr="003079BC" w:rsidRDefault="00136F5E" w:rsidP="003079BC">
      <w:pPr>
        <w:jc w:val="both"/>
        <w:rPr>
          <w:rFonts w:ascii="Arial cos" w:hAnsi="Arial cos" w:cs="Arial"/>
          <w:sz w:val="28"/>
          <w:szCs w:val="28"/>
        </w:rPr>
      </w:pPr>
      <w:r w:rsidRPr="003079BC">
        <w:rPr>
          <w:rFonts w:ascii="Arial cos" w:hAnsi="Arial cos" w:cs="Arial"/>
          <w:sz w:val="28"/>
          <w:szCs w:val="28"/>
        </w:rPr>
        <w:t>I això és el que hauríem de fer tots. Enderrocar les muralles que ens impedeixen veure-hi més enllà dels nostres interessos, de les nostres ambicions.</w:t>
      </w:r>
    </w:p>
    <w:p w:rsidR="00136F5E" w:rsidRPr="003079BC" w:rsidRDefault="00136F5E" w:rsidP="003079BC">
      <w:pPr>
        <w:jc w:val="both"/>
        <w:rPr>
          <w:rFonts w:ascii="Arial cos" w:hAnsi="Arial cos" w:cs="Arial"/>
          <w:sz w:val="28"/>
          <w:szCs w:val="28"/>
        </w:rPr>
      </w:pPr>
      <w:r w:rsidRPr="003079BC">
        <w:rPr>
          <w:rFonts w:ascii="Arial cos" w:hAnsi="Arial cos" w:cs="Arial"/>
          <w:sz w:val="28"/>
          <w:szCs w:val="28"/>
        </w:rPr>
        <w:t xml:space="preserve">Si ets capaç d’enderrocar la teva muralla.... mira!.Mira el món que ens envolta i ajuda’l. </w:t>
      </w:r>
      <w:r w:rsidRPr="003079BC">
        <w:rPr>
          <w:rFonts w:ascii="Arial cos" w:hAnsi="Arial cos" w:cs="Arial"/>
          <w:b/>
          <w:sz w:val="28"/>
          <w:szCs w:val="28"/>
        </w:rPr>
        <w:t>ELL ET NECESSITA!!!!!</w:t>
      </w:r>
    </w:p>
    <w:p w:rsidR="00136F5E" w:rsidRPr="003079BC" w:rsidRDefault="00136F5E" w:rsidP="003079BC">
      <w:pPr>
        <w:jc w:val="both"/>
        <w:rPr>
          <w:rFonts w:ascii="Arial cos" w:hAnsi="Arial cos" w:cs="Arial"/>
          <w:sz w:val="28"/>
          <w:szCs w:val="28"/>
        </w:rPr>
      </w:pPr>
    </w:p>
    <w:p w:rsidR="00136F5E" w:rsidRPr="003079BC" w:rsidRDefault="00136F5E" w:rsidP="003079BC">
      <w:pPr>
        <w:jc w:val="both"/>
        <w:rPr>
          <w:rFonts w:ascii="Arial cos" w:hAnsi="Arial cos" w:cs="Arial"/>
          <w:sz w:val="28"/>
          <w:szCs w:val="28"/>
        </w:rPr>
      </w:pPr>
    </w:p>
    <w:p w:rsidR="00136F5E" w:rsidRPr="003079BC" w:rsidRDefault="00136F5E" w:rsidP="003079BC">
      <w:pPr>
        <w:jc w:val="both"/>
        <w:rPr>
          <w:rFonts w:ascii="Arial cos" w:hAnsi="Arial cos" w:cs="Arial"/>
          <w:sz w:val="28"/>
          <w:szCs w:val="28"/>
        </w:rPr>
      </w:pPr>
    </w:p>
    <w:p w:rsidR="00136F5E" w:rsidRDefault="00136F5E" w:rsidP="00C643C8">
      <w:pPr>
        <w:jc w:val="both"/>
        <w:rPr>
          <w:rFonts w:ascii="Arial" w:hAnsi="Arial" w:cs="Arial"/>
          <w:sz w:val="24"/>
          <w:szCs w:val="24"/>
        </w:rPr>
      </w:pPr>
    </w:p>
    <w:p w:rsidR="00136F5E" w:rsidRDefault="00136F5E" w:rsidP="00C643C8">
      <w:pPr>
        <w:jc w:val="both"/>
        <w:rPr>
          <w:rFonts w:ascii="Arial" w:hAnsi="Arial" w:cs="Arial"/>
          <w:sz w:val="24"/>
          <w:szCs w:val="24"/>
        </w:rPr>
      </w:pPr>
      <w:r>
        <w:rPr>
          <w:rFonts w:ascii="Arial" w:hAnsi="Arial" w:cs="Arial"/>
          <w:sz w:val="24"/>
          <w:szCs w:val="24"/>
        </w:rPr>
        <w:t xml:space="preserve"> </w:t>
      </w:r>
    </w:p>
    <w:p w:rsidR="00136F5E" w:rsidRPr="00C643C8" w:rsidRDefault="00136F5E" w:rsidP="00C643C8">
      <w:pPr>
        <w:rPr>
          <w:rFonts w:ascii="Arial" w:hAnsi="Arial" w:cs="Arial"/>
          <w:sz w:val="24"/>
          <w:szCs w:val="24"/>
        </w:rPr>
      </w:pPr>
    </w:p>
    <w:sectPr w:rsidR="00136F5E" w:rsidRPr="00C643C8" w:rsidSect="00CB01B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co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B123DA"/>
    <w:multiLevelType w:val="hybridMultilevel"/>
    <w:tmpl w:val="F38CE590"/>
    <w:lvl w:ilvl="0" w:tplc="88D85A5C">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643C8"/>
    <w:rsid w:val="000F5A21"/>
    <w:rsid w:val="000F6FC6"/>
    <w:rsid w:val="00136F5E"/>
    <w:rsid w:val="001A2BFD"/>
    <w:rsid w:val="001F5CCA"/>
    <w:rsid w:val="002026AE"/>
    <w:rsid w:val="002157AF"/>
    <w:rsid w:val="002744DC"/>
    <w:rsid w:val="003079BC"/>
    <w:rsid w:val="00381771"/>
    <w:rsid w:val="004005B8"/>
    <w:rsid w:val="004A3D9B"/>
    <w:rsid w:val="005034B0"/>
    <w:rsid w:val="0055074E"/>
    <w:rsid w:val="005D2F69"/>
    <w:rsid w:val="005D7322"/>
    <w:rsid w:val="00654F74"/>
    <w:rsid w:val="006651C8"/>
    <w:rsid w:val="00680035"/>
    <w:rsid w:val="006B7185"/>
    <w:rsid w:val="00731AA4"/>
    <w:rsid w:val="007D2AE0"/>
    <w:rsid w:val="007D4739"/>
    <w:rsid w:val="007E6CFE"/>
    <w:rsid w:val="00833BE3"/>
    <w:rsid w:val="008845D4"/>
    <w:rsid w:val="008C22A7"/>
    <w:rsid w:val="00927AAB"/>
    <w:rsid w:val="00955A85"/>
    <w:rsid w:val="009641BB"/>
    <w:rsid w:val="009738C5"/>
    <w:rsid w:val="009A47C3"/>
    <w:rsid w:val="00A0062E"/>
    <w:rsid w:val="00A72FDD"/>
    <w:rsid w:val="00B45C0A"/>
    <w:rsid w:val="00BB12DA"/>
    <w:rsid w:val="00C44F35"/>
    <w:rsid w:val="00C54CBC"/>
    <w:rsid w:val="00C643C8"/>
    <w:rsid w:val="00C87F8D"/>
    <w:rsid w:val="00CB01B7"/>
    <w:rsid w:val="00D2103F"/>
    <w:rsid w:val="00D5501A"/>
    <w:rsid w:val="00D64077"/>
    <w:rsid w:val="00DA69E9"/>
    <w:rsid w:val="00E01620"/>
    <w:rsid w:val="00E54466"/>
    <w:rsid w:val="00E92CD7"/>
    <w:rsid w:val="00ED4B9C"/>
    <w:rsid w:val="00F55B2F"/>
    <w:rsid w:val="00F73AEC"/>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1B7"/>
    <w:pPr>
      <w:spacing w:after="200" w:line="276" w:lineRule="auto"/>
    </w:pPr>
    <w:rPr>
      <w:lang w:val="ca-E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C643C8"/>
    <w:rPr>
      <w:lang w:val="ca-ES" w:eastAsia="en-US"/>
    </w:rPr>
  </w:style>
  <w:style w:type="paragraph" w:styleId="ListParagraph">
    <w:name w:val="List Paragraph"/>
    <w:basedOn w:val="Normal"/>
    <w:uiPriority w:val="99"/>
    <w:qFormat/>
    <w:rsid w:val="004A3D9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4</Pages>
  <Words>1028</Words>
  <Characters>5660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Concurs Òmnium Cultural</dc:title>
  <dc:subject/>
  <dc:creator>iona</dc:creator>
  <cp:keywords/>
  <dc:description/>
  <cp:lastModifiedBy>Isidro</cp:lastModifiedBy>
  <cp:revision>2</cp:revision>
  <dcterms:created xsi:type="dcterms:W3CDTF">2011-04-01T21:28:00Z</dcterms:created>
  <dcterms:modified xsi:type="dcterms:W3CDTF">2011-04-01T21:28:00Z</dcterms:modified>
</cp:coreProperties>
</file>